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56B8" w:rsidRDefault="00846488">
      <w:pPr>
        <w:pStyle w:val="Normln"/>
        <w:jc w:val="center"/>
      </w:pPr>
      <w:r>
        <w:rPr>
          <w:noProof/>
        </w:rPr>
        <w:drawing>
          <wp:inline distT="0" distB="0" distL="0" distR="0">
            <wp:extent cx="1953396" cy="1080391"/>
            <wp:effectExtent l="0" t="0" r="8754" b="5459"/>
            <wp:docPr id="1" name="Obrázek 13662092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53396" cy="10803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E56B8" w:rsidRDefault="00846488">
      <w:pPr>
        <w:pStyle w:val="Normln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PŘIHLÁŠKA</w:t>
      </w:r>
    </w:p>
    <w:p w:rsidR="004E56B8" w:rsidRDefault="00846488">
      <w:pPr>
        <w:pStyle w:val="Normln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 6. ROČNÍKU RALLYE DESIGN BOAS ZÁHOŘÍ</w:t>
      </w:r>
    </w:p>
    <w:p w:rsidR="004E56B8" w:rsidRDefault="004E56B8">
      <w:pPr>
        <w:pStyle w:val="Normln"/>
        <w:rPr>
          <w:b/>
          <w:sz w:val="36"/>
          <w:szCs w:val="36"/>
        </w:rPr>
      </w:pPr>
    </w:p>
    <w:p w:rsidR="004E56B8" w:rsidRDefault="00846488">
      <w:pPr>
        <w:pStyle w:val="Normln"/>
      </w:pPr>
      <w:r>
        <w:rPr>
          <w:rStyle w:val="Standardnpsmoodstavce"/>
          <w:b/>
          <w:sz w:val="36"/>
          <w:szCs w:val="36"/>
        </w:rPr>
        <w:t xml:space="preserve">     </w:t>
      </w:r>
      <w:r>
        <w:rPr>
          <w:rStyle w:val="Standardnpsmoodstavce"/>
          <w:b/>
          <w:sz w:val="28"/>
          <w:szCs w:val="28"/>
          <w:u w:val="single"/>
        </w:rPr>
        <w:t>posádka:</w:t>
      </w:r>
    </w:p>
    <w:p w:rsidR="004E56B8" w:rsidRDefault="00846488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jezdec (jméno a příjmení):</w:t>
      </w:r>
    </w:p>
    <w:p w:rsidR="004E56B8" w:rsidRDefault="00846488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jezdec (jméno a příjmení):</w:t>
      </w:r>
    </w:p>
    <w:p w:rsidR="004E56B8" w:rsidRDefault="00846488">
      <w:pPr>
        <w:pStyle w:val="Normln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telefonický kontakt:</w:t>
      </w:r>
    </w:p>
    <w:p w:rsidR="004E56B8" w:rsidRDefault="004E56B8">
      <w:pPr>
        <w:pStyle w:val="Odstavecseseznamem"/>
        <w:rPr>
          <w:b/>
          <w:sz w:val="28"/>
          <w:szCs w:val="28"/>
        </w:rPr>
      </w:pPr>
    </w:p>
    <w:p w:rsidR="004E56B8" w:rsidRDefault="00846488">
      <w:pPr>
        <w:pStyle w:val="Normln"/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vozidlo:</w:t>
      </w:r>
    </w:p>
    <w:p w:rsidR="004E56B8" w:rsidRDefault="00846488">
      <w:pPr>
        <w:pStyle w:val="Normln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značka:</w:t>
      </w:r>
    </w:p>
    <w:p w:rsidR="004E56B8" w:rsidRDefault="00846488">
      <w:pPr>
        <w:pStyle w:val="Normln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typ:</w:t>
      </w:r>
    </w:p>
    <w:p w:rsidR="004E56B8" w:rsidRDefault="00846488">
      <w:pPr>
        <w:pStyle w:val="Normln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rok výroby dle TP:</w:t>
      </w:r>
    </w:p>
    <w:p w:rsidR="004E56B8" w:rsidRDefault="00846488">
      <w:pPr>
        <w:pStyle w:val="Normln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objem motoru:</w:t>
      </w:r>
    </w:p>
    <w:p w:rsidR="004E56B8" w:rsidRDefault="004E56B8">
      <w:pPr>
        <w:pStyle w:val="Normln"/>
        <w:ind w:left="360"/>
        <w:rPr>
          <w:b/>
          <w:sz w:val="28"/>
          <w:szCs w:val="28"/>
        </w:rPr>
      </w:pPr>
    </w:p>
    <w:p w:rsidR="004E56B8" w:rsidRDefault="00846488">
      <w:pPr>
        <w:pStyle w:val="Normln"/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občerstvení:</w:t>
      </w:r>
    </w:p>
    <w:p w:rsidR="004E56B8" w:rsidRDefault="00846488">
      <w:pPr>
        <w:pStyle w:val="Normln"/>
      </w:pPr>
      <w:r>
        <w:rPr>
          <w:rStyle w:val="Standardnpsmoodstavce"/>
          <w:sz w:val="36"/>
          <w:szCs w:val="36"/>
        </w:rPr>
        <w:t xml:space="preserve">    </w:t>
      </w:r>
      <w:r>
        <w:rPr>
          <w:rStyle w:val="Standardnpsmoodstavce"/>
          <w:b/>
          <w:sz w:val="28"/>
          <w:szCs w:val="28"/>
        </w:rPr>
        <w:t xml:space="preserve">oběd, 250kč za </w:t>
      </w:r>
      <w:r>
        <w:rPr>
          <w:rStyle w:val="Standardnpsmoodstavce"/>
          <w:b/>
          <w:sz w:val="28"/>
          <w:szCs w:val="28"/>
        </w:rPr>
        <w:t>osobu (ano/ne, počet osob):</w:t>
      </w:r>
    </w:p>
    <w:p w:rsidR="004E56B8" w:rsidRDefault="00846488">
      <w:pPr>
        <w:pStyle w:val="Normln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večerní pohoštění, 300kč za osobu (ano/ne, počet osob):</w:t>
      </w:r>
    </w:p>
    <w:p w:rsidR="004E56B8" w:rsidRDefault="004E56B8">
      <w:pPr>
        <w:pStyle w:val="Normln"/>
        <w:rPr>
          <w:b/>
          <w:sz w:val="28"/>
          <w:szCs w:val="28"/>
        </w:rPr>
      </w:pPr>
    </w:p>
    <w:p w:rsidR="004E56B8" w:rsidRDefault="004E56B8">
      <w:pPr>
        <w:pStyle w:val="Normln"/>
        <w:rPr>
          <w:b/>
          <w:sz w:val="28"/>
          <w:szCs w:val="28"/>
        </w:rPr>
      </w:pPr>
    </w:p>
    <w:p w:rsidR="004E56B8" w:rsidRDefault="004E56B8">
      <w:pPr>
        <w:pStyle w:val="Normln"/>
        <w:rPr>
          <w:b/>
          <w:sz w:val="28"/>
          <w:szCs w:val="28"/>
        </w:rPr>
      </w:pPr>
    </w:p>
    <w:p w:rsidR="004E56B8" w:rsidRDefault="00846488">
      <w:pPr>
        <w:pStyle w:val="Normln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 případě účasti v týmové soutěži doplňte</w:t>
      </w:r>
    </w:p>
    <w:p w:rsidR="004E56B8" w:rsidRDefault="00846488">
      <w:pPr>
        <w:pStyle w:val="Normln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název týmu:</w:t>
      </w:r>
    </w:p>
    <w:p w:rsidR="004E56B8" w:rsidRDefault="00846488">
      <w:pPr>
        <w:pStyle w:val="Normln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posádka č.2:</w:t>
      </w:r>
    </w:p>
    <w:p w:rsidR="004E56B8" w:rsidRDefault="00846488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jezdec (jméno a příjmení):</w:t>
      </w:r>
    </w:p>
    <w:p w:rsidR="004E56B8" w:rsidRDefault="00846488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jezdec (jméno a příjmení):</w:t>
      </w:r>
    </w:p>
    <w:p w:rsidR="004E56B8" w:rsidRDefault="00846488">
      <w:pPr>
        <w:pStyle w:val="Normln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telefonický kontakt:</w:t>
      </w:r>
    </w:p>
    <w:p w:rsidR="004E56B8" w:rsidRDefault="004E56B8">
      <w:pPr>
        <w:pStyle w:val="Odstavecseseznamem"/>
        <w:rPr>
          <w:b/>
          <w:sz w:val="28"/>
          <w:szCs w:val="28"/>
        </w:rPr>
      </w:pPr>
    </w:p>
    <w:p w:rsidR="004E56B8" w:rsidRDefault="00846488">
      <w:pPr>
        <w:pStyle w:val="Normln"/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vozidlo:</w:t>
      </w:r>
    </w:p>
    <w:p w:rsidR="004E56B8" w:rsidRDefault="00846488">
      <w:pPr>
        <w:pStyle w:val="Normln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značka:</w:t>
      </w:r>
    </w:p>
    <w:p w:rsidR="004E56B8" w:rsidRDefault="00846488">
      <w:pPr>
        <w:pStyle w:val="Normln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typ:</w:t>
      </w:r>
    </w:p>
    <w:p w:rsidR="004E56B8" w:rsidRDefault="00846488">
      <w:pPr>
        <w:pStyle w:val="Normln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rok výroby dle TP:</w:t>
      </w:r>
    </w:p>
    <w:p w:rsidR="004E56B8" w:rsidRDefault="00846488">
      <w:pPr>
        <w:pStyle w:val="Normln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objem motoru:</w:t>
      </w:r>
    </w:p>
    <w:p w:rsidR="004E56B8" w:rsidRDefault="004E56B8">
      <w:pPr>
        <w:pStyle w:val="Normln"/>
        <w:ind w:left="360"/>
        <w:rPr>
          <w:b/>
          <w:sz w:val="28"/>
          <w:szCs w:val="28"/>
        </w:rPr>
      </w:pPr>
    </w:p>
    <w:p w:rsidR="004E56B8" w:rsidRDefault="00846488">
      <w:pPr>
        <w:pStyle w:val="Normln"/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občerstvení:</w:t>
      </w:r>
    </w:p>
    <w:p w:rsidR="004E56B8" w:rsidRDefault="00846488">
      <w:pPr>
        <w:pStyle w:val="Normln"/>
      </w:pPr>
      <w:r>
        <w:rPr>
          <w:rStyle w:val="Standardnpsmoodstavce"/>
          <w:sz w:val="36"/>
          <w:szCs w:val="36"/>
        </w:rPr>
        <w:t xml:space="preserve">    </w:t>
      </w:r>
      <w:r>
        <w:rPr>
          <w:rStyle w:val="Standardnpsmoodstavce"/>
          <w:b/>
          <w:sz w:val="28"/>
          <w:szCs w:val="28"/>
        </w:rPr>
        <w:t>oběd, 250kč za osobu (ano/ne, počet osob):</w:t>
      </w:r>
    </w:p>
    <w:p w:rsidR="004E56B8" w:rsidRDefault="00846488">
      <w:pPr>
        <w:pStyle w:val="Normln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večerní pohoštění, 300kč za osobu (ano/ne, počet osob):</w:t>
      </w:r>
    </w:p>
    <w:p w:rsidR="004E56B8" w:rsidRDefault="004E56B8">
      <w:pPr>
        <w:pStyle w:val="Normln"/>
      </w:pPr>
    </w:p>
    <w:sectPr w:rsidR="004E56B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846488">
      <w:r>
        <w:separator/>
      </w:r>
    </w:p>
  </w:endnote>
  <w:endnote w:type="continuationSeparator" w:id="0">
    <w:p w:rsidR="00000000" w:rsidRDefault="00846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846488">
      <w:r>
        <w:rPr>
          <w:color w:val="000000"/>
        </w:rPr>
        <w:separator/>
      </w:r>
    </w:p>
  </w:footnote>
  <w:footnote w:type="continuationSeparator" w:id="0">
    <w:p w:rsidR="00000000" w:rsidRDefault="00846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54608"/>
    <w:multiLevelType w:val="multilevel"/>
    <w:tmpl w:val="D2941D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C1045"/>
    <w:multiLevelType w:val="multilevel"/>
    <w:tmpl w:val="9C8AF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E56B8"/>
    <w:rsid w:val="004E56B8"/>
    <w:rsid w:val="0084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74082C-4757-4113-BFB4-34828A68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">
    <w:name w:val="Normální"/>
    <w:pPr>
      <w:suppressAutoHyphens/>
      <w:spacing w:after="200" w:line="276" w:lineRule="auto"/>
    </w:pPr>
  </w:style>
  <w:style w:type="character" w:customStyle="1" w:styleId="Standardnpsmoodstavce">
    <w:name w:val="Standardní písmo odstavce"/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Zkladntext">
    <w:name w:val="Základní text"/>
    <w:basedOn w:val="Normln"/>
    <w:pPr>
      <w:spacing w:after="140"/>
    </w:pPr>
  </w:style>
  <w:style w:type="paragraph" w:customStyle="1" w:styleId="Seznam">
    <w:name w:val="Seznam"/>
    <w:basedOn w:val="Zkladntext"/>
    <w:rPr>
      <w:rFonts w:cs="Arial"/>
    </w:rPr>
  </w:style>
  <w:style w:type="paragraph" w:customStyle="1" w:styleId="Titulek">
    <w:name w:val="Titul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Arial"/>
    </w:rPr>
  </w:style>
  <w:style w:type="paragraph" w:customStyle="1" w:styleId="Textbubliny">
    <w:name w:val="Text bubliny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dstavecseseznamem">
    <w:name w:val="Odstavec se seznamem"/>
    <w:basedOn w:val="Normln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dc:description/>
  <cp:lastModifiedBy>app</cp:lastModifiedBy>
  <cp:revision>2</cp:revision>
  <dcterms:created xsi:type="dcterms:W3CDTF">2025-04-14T03:12:00Z</dcterms:created>
  <dcterms:modified xsi:type="dcterms:W3CDTF">2025-04-14T03:12:00Z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